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ED39" w14:textId="77777777" w:rsidR="00621FDE" w:rsidRDefault="00621FDE">
      <w:pPr>
        <w:spacing w:after="0"/>
        <w:rPr>
          <w:rFonts w:eastAsia="Times New Roman" w:cs="Calibri"/>
          <w:b/>
          <w:lang w:eastAsia="hr-HR"/>
        </w:rPr>
      </w:pPr>
    </w:p>
    <w:tbl>
      <w:tblPr>
        <w:tblW w:w="45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5"/>
      </w:tblGrid>
      <w:tr w:rsidR="00621FDE" w14:paraId="6B2C742E" w14:textId="77777777">
        <w:tblPrEx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36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119"/>
              <w:gridCol w:w="567"/>
            </w:tblGrid>
            <w:tr w:rsidR="00621FDE" w14:paraId="0738FE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59"/>
              </w:trPr>
              <w:tc>
                <w:tcPr>
                  <w:tcW w:w="675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71B105" w14:textId="77777777" w:rsidR="00621FDE" w:rsidRDefault="00621FDE">
                  <w:pPr>
                    <w:suppressAutoHyphens w:val="0"/>
                    <w:spacing w:after="0" w:line="240" w:lineRule="auto"/>
                  </w:pPr>
                </w:p>
              </w:tc>
              <w:tc>
                <w:tcPr>
                  <w:tcW w:w="31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0FCD6" w14:textId="77777777" w:rsidR="00621FDE" w:rsidRDefault="00000000">
                  <w:pPr>
                    <w:suppressAutoHyphens w:val="0"/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2EF7CAC1" wp14:editId="732A1E49">
                        <wp:extent cx="419096" cy="518163"/>
                        <wp:effectExtent l="0" t="0" r="4" b="0"/>
                        <wp:docPr id="168689324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096" cy="518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10667F" w14:textId="77777777" w:rsidR="00621FDE" w:rsidRDefault="00621FDE">
                  <w:pPr>
                    <w:suppressAutoHyphens w:val="0"/>
                    <w:spacing w:after="0" w:line="240" w:lineRule="auto"/>
                  </w:pPr>
                </w:p>
              </w:tc>
            </w:tr>
            <w:tr w:rsidR="00621FDE" w14:paraId="5CC0B4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6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022CB" w14:textId="77777777" w:rsidR="00621FDE" w:rsidRDefault="00000000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REPUBLIKA HRVATSKA</w:t>
                  </w:r>
                </w:p>
                <w:p w14:paraId="3EC38B48" w14:textId="77777777" w:rsidR="00621FDE" w:rsidRDefault="00000000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PRIMORSKO-GORANSKA ŽUPANIJA</w:t>
                  </w:r>
                </w:p>
                <w:p w14:paraId="6EC31235" w14:textId="77777777" w:rsidR="00621FDE" w:rsidRDefault="00000000">
                  <w:pPr>
                    <w:keepNext/>
                    <w:suppressAutoHyphens w:val="0"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                    GRAD KRK  </w:t>
                  </w:r>
                </w:p>
                <w:p w14:paraId="4C9E7F47" w14:textId="77777777" w:rsidR="00621FDE" w:rsidRDefault="00621FDE">
                  <w:pPr>
                    <w:keepNext/>
                    <w:suppressAutoHyphens w:val="0"/>
                    <w:spacing w:after="0" w:line="240" w:lineRule="auto"/>
                    <w:outlineLvl w:val="0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  <w:p w14:paraId="7785A2BA" w14:textId="77777777" w:rsidR="00621FDE" w:rsidRDefault="00000000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</w:p>
              </w:tc>
            </w:tr>
          </w:tbl>
          <w:p w14:paraId="67E8DB28" w14:textId="77777777" w:rsidR="00621FDE" w:rsidRDefault="00621FD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23720312" w14:textId="77777777" w:rsidR="00621FDE" w:rsidRDefault="00621FDE">
      <w:pPr>
        <w:spacing w:after="0"/>
        <w:jc w:val="center"/>
        <w:rPr>
          <w:rFonts w:eastAsia="Times New Roman" w:cs="Calibri"/>
          <w:b/>
          <w:lang w:eastAsia="hr-HR"/>
        </w:rPr>
      </w:pPr>
    </w:p>
    <w:p w14:paraId="67EC94D7" w14:textId="77777777" w:rsidR="00621FDE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JAVNI POZIV</w:t>
      </w:r>
    </w:p>
    <w:p w14:paraId="7A16EAFF" w14:textId="77777777" w:rsidR="00621FDE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financiranje programskih sadržaja elektroničkih medija u 2026. godini</w:t>
      </w:r>
    </w:p>
    <w:p w14:paraId="5C42323E" w14:textId="77777777" w:rsidR="00621FDE" w:rsidRDefault="00621FDE">
      <w:pPr>
        <w:spacing w:after="0"/>
        <w:rPr>
          <w:rFonts w:ascii="Times New Roman" w:eastAsia="Times New Roman" w:hAnsi="Times New Roman"/>
          <w:b/>
          <w:lang w:eastAsia="hr-HR"/>
        </w:rPr>
      </w:pPr>
    </w:p>
    <w:p w14:paraId="728E6D3B" w14:textId="77777777" w:rsidR="00621FDE" w:rsidRDefault="00621FDE">
      <w:pPr>
        <w:spacing w:after="0"/>
        <w:rPr>
          <w:rFonts w:cs="Calibri"/>
        </w:rPr>
      </w:pPr>
    </w:p>
    <w:tbl>
      <w:tblPr>
        <w:tblW w:w="10456" w:type="dxa"/>
        <w:tblInd w:w="-7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21FDE" w14:paraId="19202800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622C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PODATCI O PRIJAVITELJU NA JAVNI POZIV:</w:t>
            </w:r>
          </w:p>
        </w:tc>
      </w:tr>
      <w:tr w:rsidR="00621FDE" w14:paraId="705C44B4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3EB4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 Naziv prijavitelja (puni naziv):</w:t>
            </w:r>
          </w:p>
          <w:p w14:paraId="2191236F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58091AF6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18217048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9877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 Adresa sjedišta (ulica i kućni broj, mjesto i poštanski broj):</w:t>
            </w:r>
          </w:p>
          <w:p w14:paraId="7719D66F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35444BEC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017496B8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41F0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3. Osoba ovlaštena za zastupanje (ime, prezime i funkcija):</w:t>
            </w:r>
          </w:p>
          <w:p w14:paraId="24376E7A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7D96136F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63C8F424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BB07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4. Kontakt osoba (ime, prezime, funkcija):</w:t>
            </w:r>
          </w:p>
          <w:p w14:paraId="1301DF80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49E7FC5A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6DC01342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50D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5. Broj telefona/mobitela kontakt osobe:</w:t>
            </w:r>
          </w:p>
          <w:p w14:paraId="69A7C3BE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640D4FED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52B610E9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B4D9" w14:textId="77777777" w:rsidR="00621FDE" w:rsidRDefault="00000000">
            <w:pPr>
              <w:spacing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6 Adresa e-pošte kontakt osobe:</w:t>
            </w:r>
          </w:p>
          <w:p w14:paraId="7BB9DBFE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2439A685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32EB998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9742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7. Mrežna stranica:</w:t>
            </w:r>
          </w:p>
          <w:p w14:paraId="5DBE85EF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7124FC2F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7B0DEE02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8CAA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8. Kratak opis elektroničkog medija (koncesija, uređivačka politika, ciljana publika):</w:t>
            </w:r>
          </w:p>
          <w:p w14:paraId="6CBA0735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37B377F6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75A81615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B42B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9. Godina osnutka, broj upisa u evidenciju Agencije za elektroničke medije:</w:t>
            </w:r>
          </w:p>
          <w:p w14:paraId="5EBCAFC2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07AF9307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57710B63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19B7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10. OIB:</w:t>
            </w:r>
          </w:p>
          <w:p w14:paraId="373B6583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7CB218DF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7ABDF876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AFDB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lastRenderedPageBreak/>
              <w:t>11. Naziv banke i IBAN:</w:t>
            </w:r>
          </w:p>
          <w:p w14:paraId="623D24B2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5EB5AD15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3EF7F51E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AE0B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12. Broj zaposlenih (stalni radni odnos, zaposleni na određeno radno vrijeme, vanjski suradnici):</w:t>
            </w:r>
          </w:p>
          <w:p w14:paraId="26AEBA7C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1834DC66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50D40549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655A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13. Broj pratitelja na društvenim mrežama:</w:t>
            </w:r>
          </w:p>
        </w:tc>
      </w:tr>
      <w:tr w:rsidR="00621FDE" w14:paraId="33403759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A852" w14:textId="77777777" w:rsidR="00621FDE" w:rsidRDefault="000000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 Dokumentacija o gledanosti, slušanost, dosegu objava: </w:t>
            </w:r>
          </w:p>
          <w:p w14:paraId="35D533B9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4F2E0344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4CE36E8E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1D89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Napomena:</w:t>
            </w:r>
          </w:p>
          <w:p w14:paraId="03B1E033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59F2A652" w14:textId="77777777" w:rsidR="00621FDE" w:rsidRDefault="00621FD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  <w:tr w:rsidR="00621FDE" w14:paraId="6224ABC4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2476" w14:textId="77777777" w:rsidR="00621FDE" w:rsidRDefault="000000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Mjesto i datum: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softHyphen/>
              <w:t>_______________ 2026.</w:t>
            </w:r>
          </w:p>
        </w:tc>
      </w:tr>
    </w:tbl>
    <w:p w14:paraId="33DE636F" w14:textId="77777777" w:rsidR="00621FDE" w:rsidRDefault="00621FDE">
      <w:pPr>
        <w:spacing w:after="0"/>
        <w:rPr>
          <w:rFonts w:cs="Calibri"/>
        </w:rPr>
      </w:pPr>
    </w:p>
    <w:p w14:paraId="75995C02" w14:textId="77777777" w:rsidR="00621FDE" w:rsidRDefault="00621FDE">
      <w:pPr>
        <w:spacing w:after="0"/>
        <w:rPr>
          <w:rFonts w:cs="Calibri"/>
        </w:rPr>
      </w:pPr>
    </w:p>
    <w:tbl>
      <w:tblPr>
        <w:tblW w:w="3000" w:type="pct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3744"/>
      </w:tblGrid>
      <w:tr w:rsidR="00621FDE" w14:paraId="7D67F912" w14:textId="77777777">
        <w:tblPrEx>
          <w:tblCellMar>
            <w:top w:w="0" w:type="dxa"/>
            <w:bottom w:w="0" w:type="dxa"/>
          </w:tblCellMar>
        </w:tblPrEx>
        <w:trPr>
          <w:trHeight w:val="976"/>
          <w:jc w:val="right"/>
        </w:trPr>
        <w:tc>
          <w:tcPr>
            <w:tcW w:w="18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ABE5" w14:textId="77777777" w:rsidR="00621FDE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MP</w:t>
            </w:r>
          </w:p>
        </w:tc>
        <w:tc>
          <w:tcPr>
            <w:tcW w:w="374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2AB7" w14:textId="77777777" w:rsidR="00621FDE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 osobe ovlaštene za zastupanje:</w:t>
            </w:r>
          </w:p>
          <w:p w14:paraId="6CA95CA2" w14:textId="77777777" w:rsidR="00621FDE" w:rsidRDefault="00621FDE">
            <w:pPr>
              <w:spacing w:after="0"/>
              <w:rPr>
                <w:rFonts w:ascii="Times New Roman" w:hAnsi="Times New Roman"/>
              </w:rPr>
            </w:pPr>
          </w:p>
          <w:p w14:paraId="3853AEDC" w14:textId="77777777" w:rsidR="00621FDE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</w:p>
        </w:tc>
      </w:tr>
      <w:tr w:rsidR="00621FDE" w14:paraId="48AA095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8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B2EDD" w14:textId="77777777" w:rsidR="00621FDE" w:rsidRDefault="00621FD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898F" w14:textId="77777777" w:rsidR="00621FDE" w:rsidRDefault="00621FDE">
            <w:pPr>
              <w:spacing w:after="0"/>
              <w:rPr>
                <w:rFonts w:ascii="Times New Roman" w:hAnsi="Times New Roman"/>
              </w:rPr>
            </w:pPr>
          </w:p>
          <w:p w14:paraId="12971269" w14:textId="77777777" w:rsidR="00621FDE" w:rsidRDefault="00621FDE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3E35BF47" w14:textId="77777777" w:rsidR="00621FDE" w:rsidRDefault="00000000">
      <w:pPr>
        <w:spacing w:after="0"/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(potpis)</w:t>
      </w:r>
    </w:p>
    <w:sectPr w:rsidR="00621FDE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F73E" w14:textId="77777777" w:rsidR="00E2441C" w:rsidRDefault="00E2441C">
      <w:pPr>
        <w:spacing w:after="0" w:line="240" w:lineRule="auto"/>
      </w:pPr>
      <w:r>
        <w:separator/>
      </w:r>
    </w:p>
  </w:endnote>
  <w:endnote w:type="continuationSeparator" w:id="0">
    <w:p w14:paraId="36E5349C" w14:textId="77777777" w:rsidR="00E2441C" w:rsidRDefault="00E2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F172" w14:textId="77777777" w:rsidR="00E2441C" w:rsidRDefault="00E244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6D1473" w14:textId="77777777" w:rsidR="00E2441C" w:rsidRDefault="00E2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55EC" w14:textId="77777777" w:rsidR="00000000" w:rsidRDefault="00000000">
    <w:pPr>
      <w:pStyle w:val="Zaglavlje"/>
      <w:jc w:val="right"/>
    </w:pPr>
    <w:r>
      <w:t>Obrazac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1FDE"/>
    <w:rsid w:val="00621FDE"/>
    <w:rsid w:val="00C40756"/>
    <w:rsid w:val="00E20126"/>
    <w:rsid w:val="00E2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D1EF"/>
  <w15:docId w15:val="{C600BB98-183D-430B-B128-EA14BFA7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4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rPr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  <w:rPr>
      <w:lang w:val="hr-HR"/>
    </w:rPr>
  </w:style>
  <w:style w:type="character" w:customStyle="1" w:styleId="HeaderChar1">
    <w:name w:val="Header Char1"/>
    <w:basedOn w:val="Zadanifontodlomk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Andreana Gluvaković</dc:creator>
  <dc:description/>
  <cp:lastModifiedBy>Marijana Markelić</cp:lastModifiedBy>
  <cp:revision>2</cp:revision>
  <dcterms:created xsi:type="dcterms:W3CDTF">2026-01-02T10:03:00Z</dcterms:created>
  <dcterms:modified xsi:type="dcterms:W3CDTF">2026-01-02T10:03:00Z</dcterms:modified>
</cp:coreProperties>
</file>