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B95" w:rsidRDefault="00910B95" w:rsidP="00240E36">
      <w:bookmarkStart w:id="0" w:name="_GoBack"/>
      <w:bookmarkEnd w:id="0"/>
    </w:p>
    <w:tbl>
      <w:tblPr>
        <w:tblW w:w="11201" w:type="dxa"/>
        <w:jc w:val="center"/>
        <w:tblInd w:w="-139" w:type="dxa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:rsidR="00514357" w:rsidRPr="008E68B4" w:rsidRDefault="00514357" w:rsidP="00F43D96">
            <w:pPr>
              <w:pStyle w:val="Naslov2"/>
              <w:rPr>
                <w:color w:val="auto"/>
              </w:rPr>
            </w:pPr>
          </w:p>
        </w:tc>
      </w:tr>
      <w:tr w:rsidR="00514357" w:rsidRPr="0051435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:rsidR="00A04E2B" w:rsidRPr="00A04E2B" w:rsidRDefault="00A04E2B" w:rsidP="00A04E2B"/>
    <w:p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>ZA 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:rsidR="00C06BB3" w:rsidRPr="00C06BB3" w:rsidRDefault="00C06BB3" w:rsidP="00C06BB3"/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50"/>
        <w:gridCol w:w="1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:rsidTr="00E766F4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/>
        </w:tc>
        <w:tc>
          <w:tcPr>
            <w:tcW w:w="269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2E3074"/>
        </w:tc>
      </w:tr>
      <w:tr w:rsidR="002E3074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2E3074" w:rsidRPr="006E27FA" w:rsidRDefault="002E3074" w:rsidP="00A05C92"/>
        </w:tc>
      </w:tr>
      <w:tr w:rsidR="00980AA1" w:rsidRPr="006E27FA" w:rsidTr="004631B9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980AA1" w:rsidRPr="006E27FA" w:rsidRDefault="00980AA1"/>
        </w:tc>
      </w:tr>
      <w:tr w:rsidR="00980AA1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/>
        </w:tc>
        <w:tc>
          <w:tcPr>
            <w:tcW w:w="12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980AA1" w:rsidRPr="006E27FA" w:rsidRDefault="00980AA1" w:rsidP="00946A2E"/>
        </w:tc>
      </w:tr>
      <w:tr w:rsidR="00946A2E" w:rsidRPr="006E27FA" w:rsidTr="00E766F4">
        <w:trPr>
          <w:trHeight w:val="311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203E3" w:rsidRPr="006E27FA" w:rsidRDefault="003203E3" w:rsidP="003203E3"/>
        </w:tc>
      </w:tr>
      <w:tr w:rsidR="00222E9D" w:rsidRPr="008E68B4" w:rsidTr="00E766F4">
        <w:trPr>
          <w:trHeight w:val="288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:rsidTr="005A1A7B">
        <w:trPr>
          <w:trHeight w:val="317"/>
          <w:jc w:val="center"/>
        </w:trPr>
        <w:tc>
          <w:tcPr>
            <w:tcW w:w="11201" w:type="dxa"/>
            <w:gridSpan w:val="2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AC7AB0" w:rsidRPr="006E27FA" w:rsidTr="00933272">
        <w:trPr>
          <w:trHeight w:val="403"/>
          <w:jc w:val="center"/>
        </w:trPr>
        <w:tc>
          <w:tcPr>
            <w:tcW w:w="560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3C7A82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Prijavljujem se za pohađanje izobrazbe i polaganje ispita</w:t>
            </w:r>
          </w:p>
        </w:tc>
        <w:tc>
          <w:tcPr>
            <w:tcW w:w="560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AC7AB0" w:rsidRDefault="003C7A82" w:rsidP="003C7A82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Prijavljujem se za polaganje ispita</w:t>
            </w:r>
          </w:p>
        </w:tc>
      </w:tr>
      <w:tr w:rsidR="007135E2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showingPlcHdr/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7135E2" w:rsidRPr="006E27FA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Datum održavanja</w:t>
            </w:r>
          </w:p>
        </w:tc>
        <w:sdt>
          <w:sdtPr>
            <w:id w:val="-595093207"/>
            <w:placeholder>
              <w:docPart w:val="53B52474A7EC4D57A8F038EB4EE6FD56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259" w:type="dxa"/>
                <w:gridSpan w:val="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7135E2" w:rsidRPr="006E27FA" w:rsidRDefault="007135E2" w:rsidP="00FA3D90">
                <w:r w:rsidRPr="00E0663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7135E2" w:rsidRPr="006E27FA" w:rsidRDefault="007135E2" w:rsidP="00FA3D90"/>
        </w:tc>
      </w:tr>
      <w:tr w:rsidR="00D31D61" w:rsidRPr="006E27FA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lang w:eastAsia="en-US" w:bidi="en-US"/>
              </w:rPr>
              <w:instrText xml:space="preserve"> FORMCHECKBOX </w:instrText>
            </w:r>
            <w:r w:rsidR="007504FE">
              <w:rPr>
                <w:lang w:eastAsia="en-US" w:bidi="en-US"/>
              </w:rPr>
            </w:r>
            <w:r w:rsidR="007504FE">
              <w:rPr>
                <w:lang w:eastAsia="en-US" w:bidi="en-US"/>
              </w:rPr>
              <w:fldChar w:fldCharType="separate"/>
            </w:r>
            <w:r w:rsidRPr="006E27FA">
              <w:rPr>
                <w:lang w:eastAsia="en-US" w:bidi="en-US"/>
              </w:rPr>
              <w:fldChar w:fldCharType="end"/>
            </w:r>
            <w:r w:rsidRPr="006E27FA">
              <w:rPr>
                <w:lang w:eastAsia="en-US" w:bidi="en-US"/>
              </w:rPr>
              <w:t xml:space="preserve"> </w:t>
            </w:r>
            <w:r w:rsidRPr="006E27FA">
              <w:t>MODUL ZA PROFESIONALNE KORISNIKE</w:t>
            </w:r>
          </w:p>
          <w:p w:rsidR="00D31D61" w:rsidRPr="006E27FA" w:rsidRDefault="00D31D61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MODUL ZA DISTRIBUTERE</w:t>
            </w:r>
          </w:p>
          <w:p w:rsidR="00D31D61" w:rsidRDefault="00D31D61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MODUL ZA SAVJETNIKE</w:t>
            </w:r>
          </w:p>
        </w:tc>
      </w:tr>
      <w:tr w:rsidR="00345617" w:rsidRPr="006E27FA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Pr="006E27FA" w:rsidRDefault="00345617" w:rsidP="00FA3D90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Pravne i fizičke osobe koje održavaju javne površine (parkovi,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7504FE">
              <w:rPr>
                <w:rFonts w:cs="Times New Roman"/>
                <w:szCs w:val="24"/>
                <w:lang w:eastAsia="en-US" w:bidi="en-US"/>
              </w:rPr>
            </w:r>
            <w:r w:rsidR="007504FE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/>
        </w:tc>
        <w:tc>
          <w:tcPr>
            <w:tcW w:w="539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345617" w:rsidRDefault="00345617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DDD mjere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Tretiranje sjemena</w:t>
            </w:r>
          </w:p>
          <w:p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:rsidR="00013C8D" w:rsidRDefault="00013C8D" w:rsidP="00FA3D90">
      <w:pPr>
        <w:sectPr w:rsidR="00013C8D" w:rsidSect="007E17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Ind w:w="-139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269"/>
        <w:gridCol w:w="16"/>
        <w:gridCol w:w="83"/>
        <w:gridCol w:w="348"/>
        <w:gridCol w:w="193"/>
        <w:gridCol w:w="24"/>
        <w:gridCol w:w="144"/>
        <w:gridCol w:w="11"/>
        <w:gridCol w:w="273"/>
        <w:gridCol w:w="141"/>
        <w:gridCol w:w="1104"/>
        <w:gridCol w:w="681"/>
        <w:gridCol w:w="85"/>
        <w:gridCol w:w="114"/>
        <w:gridCol w:w="142"/>
        <w:gridCol w:w="656"/>
        <w:gridCol w:w="52"/>
        <w:gridCol w:w="106"/>
        <w:gridCol w:w="17"/>
        <w:gridCol w:w="19"/>
        <w:gridCol w:w="142"/>
        <w:gridCol w:w="283"/>
        <w:gridCol w:w="41"/>
        <w:gridCol w:w="124"/>
        <w:gridCol w:w="316"/>
        <w:gridCol w:w="30"/>
        <w:gridCol w:w="64"/>
        <w:gridCol w:w="284"/>
        <w:gridCol w:w="417"/>
        <w:gridCol w:w="144"/>
        <w:gridCol w:w="8"/>
        <w:gridCol w:w="379"/>
        <w:gridCol w:w="177"/>
        <w:gridCol w:w="393"/>
        <w:gridCol w:w="345"/>
        <w:gridCol w:w="22"/>
        <w:gridCol w:w="99"/>
        <w:gridCol w:w="92"/>
        <w:gridCol w:w="42"/>
        <w:gridCol w:w="8"/>
        <w:gridCol w:w="245"/>
        <w:gridCol w:w="63"/>
        <w:gridCol w:w="109"/>
        <w:gridCol w:w="142"/>
        <w:gridCol w:w="446"/>
        <w:gridCol w:w="65"/>
        <w:gridCol w:w="60"/>
        <w:gridCol w:w="280"/>
        <w:gridCol w:w="785"/>
      </w:tblGrid>
      <w:tr w:rsidR="000801D1" w:rsidRPr="006E27FA" w:rsidTr="00972C36">
        <w:trPr>
          <w:trHeight w:val="403"/>
          <w:jc w:val="center"/>
        </w:trPr>
        <w:tc>
          <w:tcPr>
            <w:tcW w:w="2053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lastRenderedPageBreak/>
              <w:t>Modul za distributere</w:t>
            </w:r>
          </w:p>
        </w:tc>
        <w:tc>
          <w:tcPr>
            <w:tcW w:w="5390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Uvoznici i dobavljači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Vlasnici rješenja o registraciji i zastupnici</w:t>
            </w:r>
          </w:p>
        </w:tc>
        <w:tc>
          <w:tcPr>
            <w:tcW w:w="188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Trgovci na veliko i malo, prodavači</w:t>
            </w:r>
          </w:p>
          <w:p w:rsidR="000801D1" w:rsidRPr="006E27FA" w:rsidRDefault="000801D1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Djelatnici u nabavi</w:t>
            </w: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2051" w:type="dxa"/>
            <w:gridSpan w:val="7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2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 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18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Javni i privatni savjetnici</w:t>
            </w:r>
          </w:p>
          <w:p w:rsidR="000801D1" w:rsidRPr="006E27FA" w:rsidRDefault="000801D1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Tehnolozi u proizvodnji</w:t>
            </w:r>
          </w:p>
          <w:p w:rsidR="000801D1" w:rsidRDefault="000801D1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Savjetnici u prodaji</w:t>
            </w:r>
          </w:p>
        </w:tc>
      </w:tr>
      <w:tr w:rsidR="000801D1" w:rsidRPr="006E27FA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6E27FA" w:rsidRDefault="000801D1" w:rsidP="00C71B61">
            <w:pPr>
              <w:pStyle w:val="Naslov2"/>
            </w:pPr>
            <w:r>
              <w:t>3</w:t>
            </w:r>
            <w:r w:rsidRPr="006E27FA">
              <w:t xml:space="preserve">. </w:t>
            </w:r>
            <w:r>
              <w:t>STEČENO OBRAZOVANJE</w:t>
            </w:r>
            <w:r w:rsidRPr="006E27FA">
              <w:t>:</w:t>
            </w:r>
          </w:p>
        </w:tc>
      </w:tr>
      <w:tr w:rsidR="000801D1" w:rsidRPr="006E27FA" w:rsidTr="00E766F4">
        <w:trPr>
          <w:trHeight w:val="254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F43D96">
            <w:pPr>
              <w:pStyle w:val="Naslov2"/>
              <w:jc w:val="center"/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05" w:type="dxa"/>
            <w:gridSpan w:val="3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D9D9D9" w:themeColor="background1" w:themeShade="D9"/>
            </w:tcBorders>
            <w:vAlign w:val="center"/>
          </w:tcPr>
          <w:p w:rsidR="000801D1" w:rsidRPr="006E27FA" w:rsidRDefault="000801D1" w:rsidP="00F43D96">
            <w:r>
              <w:t>Naziv obrazovne ustanove</w:t>
            </w:r>
          </w:p>
        </w:tc>
        <w:tc>
          <w:tcPr>
            <w:tcW w:w="2321" w:type="dxa"/>
            <w:gridSpan w:val="9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766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>
              <w:t>OIB</w:t>
            </w:r>
          </w:p>
        </w:tc>
        <w:tc>
          <w:tcPr>
            <w:tcW w:w="2106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851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Adresa</w:t>
            </w:r>
          </w:p>
        </w:tc>
        <w:tc>
          <w:tcPr>
            <w:tcW w:w="3752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96390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F43D96">
            <w:r w:rsidRPr="006E27FA">
              <w:t>Naziv studijskog programa</w:t>
            </w:r>
          </w:p>
        </w:tc>
        <w:tc>
          <w:tcPr>
            <w:tcW w:w="3916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/>
        </w:tc>
        <w:tc>
          <w:tcPr>
            <w:tcW w:w="78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Trajanje</w:t>
            </w:r>
          </w:p>
        </w:tc>
        <w:tc>
          <w:tcPr>
            <w:tcW w:w="410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Od</w:t>
            </w:r>
          </w:p>
        </w:tc>
        <w:sdt>
          <w:sdtPr>
            <w:id w:val="-2139790250"/>
            <w:placeholder>
              <w:docPart w:val="2075AAEB41A64CDD956580CC99EC6D0F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169" w:type="dxa"/>
                <w:gridSpan w:val="9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86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96390" w:rsidRPr="006E27FA" w:rsidRDefault="00096390" w:rsidP="00036343">
            <w:r>
              <w:t>Do</w:t>
            </w:r>
          </w:p>
        </w:tc>
        <w:sdt>
          <w:sdtPr>
            <w:id w:val="340132945"/>
            <w:placeholder>
              <w:docPart w:val="93DA599DED3743BBA08349043AFC22E2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1948" w:type="dxa"/>
                <w:gridSpan w:val="8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96390" w:rsidRPr="006E27FA" w:rsidRDefault="00096390" w:rsidP="00036343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1389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:rsidR="000801D1" w:rsidRPr="006E27FA" w:rsidRDefault="000801D1" w:rsidP="00F43D96">
            <w:r w:rsidRPr="006E27FA">
              <w:t>Usmjerenje</w:t>
            </w:r>
          </w:p>
        </w:tc>
        <w:tc>
          <w:tcPr>
            <w:tcW w:w="3217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  <w:tc>
          <w:tcPr>
            <w:tcW w:w="1134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>Stupanj obrazovanja</w:t>
            </w:r>
          </w:p>
        </w:tc>
        <w:sdt>
          <w:sdtPr>
            <w:id w:val="252166689"/>
            <w:placeholder>
              <w:docPart w:val="6CFAE85AF59748DFB17C44DDAFE887C2"/>
            </w:placeholder>
            <w:showingPlcHdr/>
            <w:dropDownList>
              <w:listItem w:value="Odaberite stavku."/>
              <w:listItem w:displayText="Osnovna škola" w:value="Osnovna škola"/>
              <w:listItem w:displayText="Strukovna škola u trajanju od 1 godine" w:value="Strukovna škola u trajanju od 1 godine"/>
              <w:listItem w:displayText="Strukovna škola u trajanju od 2 godine" w:value="Strukovna škola u trajanju od 2 godine"/>
              <w:listItem w:displayText="Srednja škola u trajanju od 3 godine" w:value="Srednja škola u trajanju od 3 godine"/>
              <w:listItem w:displayText="Srednja škola u trajanju od 4 godine" w:value="Srednja škola u trajanju od 4 godine"/>
              <w:listItem w:displayText="Srednja škola u trajanju od 5 godina" w:value="Srednja škola u trajanju od 5 godina"/>
              <w:listItem w:displayText="Stručni studij do 3 godine (stručni pristupnik/pristupnica)" w:value="Stručni studij do 3 godine (stručni pristupnik/pristupnica)"/>
              <w:listItem w:displayText="Stručni studij od najmanje 3 godine (stručni prvostupnik/prvostupnica)" w:value="Stručni studij od najmanje 3 godine (stručni prvostupnik/prvostupnica)"/>
              <w:listItem w:displayText="Specijalistički diplomski stručni studij (stručni specijalist/specijalistica)" w:value="Specijalistički diplomski stručni studij (stručni specijalist/specijalistica)"/>
              <w:listItem w:displayText="Preddiplomski sveučilišni studij (sveučilišni prvostupnik/prvostupnica)" w:value="Preddiplomski sveučilišni studij (sveučilišni prvostupnik/prvostupnica)"/>
              <w:listItem w:displayText="Preddiplomski i diplomski sveučilišni studij ili integrirani preddiplomski i diplomski sveučilišni studij (diplomirani inženjer/inženjerka ili magistar/magistra struke)" w:value="Preddiplomski i diplomski sveučilišni studij ili integrirani preddiplomski i diplomski sveučilišni studij (diplomirani inženjer/inženjerka ili magistar/magistra struke)"/>
              <w:listItem w:displayText="Poslijediplomski sveučilišni studij (doktor/doktorica znanosti)" w:value="Poslijediplomski sveučilišni studij (doktor/doktorica znanosti)"/>
              <w:listItem w:displayText="Poslijediplomski specijalistički studij (sveučilišni specijalist/specijalistica)" w:value="Poslijediplomski specijalistički studij (sveučilišni specijalist/specijalistica)"/>
              <w:listItem w:displayText="Stručno usavršavanje" w:value="Stručno usavršavanje"/>
              <w:listItem w:displayText="Poslijediplomski znanstveni studij (magisterij)" w:value="Poslijediplomski znanstveni studij (magisterij)"/>
              <w:listItem w:displayText="Sveučilišni diplomski studij (magistar/magistra struke-mag.ing.)" w:value="Sveučilišni diplomski studij (magistar/magistra struke-mag.ing.)"/>
              <w:listItem w:displayText="Doktorat znanosti" w:value="Doktorat znanosti"/>
            </w:dropDownList>
          </w:sdtPr>
          <w:sdtEndPr/>
          <w:sdtContent>
            <w:tc>
              <w:tcPr>
                <w:tcW w:w="5461" w:type="dxa"/>
                <w:gridSpan w:val="2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355"/>
          <w:jc w:val="center"/>
        </w:trPr>
        <w:tc>
          <w:tcPr>
            <w:tcW w:w="2208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1636C8">
              <w:t xml:space="preserve">Razina prema nacionalnoj </w:t>
            </w:r>
            <w:r w:rsidR="00F13516">
              <w:t xml:space="preserve">ili međunarodnoj </w:t>
            </w:r>
            <w:r w:rsidRPr="001636C8">
              <w:t>klasifikaciji</w:t>
            </w:r>
          </w:p>
        </w:tc>
        <w:sdt>
          <w:sdtPr>
            <w:id w:val="949902953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Predškolsko obrazovanje (dječji vrtić, predškola)" w:value="Predškolsko obrazovanje (dječji vrtić, predškola)"/>
              <w:listItem w:displayText="Osnovno obrazovanje" w:value="Osnovno obrazovanje"/>
              <w:listItem w:displayText="Srednja škola" w:value="Srednja škola"/>
              <w:listItem w:displayText="mag. ing." w:value="mag. ing."/>
              <w:listItem w:displayText="mag" w:value="mag"/>
              <w:listItem w:displayText="dr. med" w:value="dr. med"/>
              <w:listItem w:displayText="dr. sc." w:value="dr. sc."/>
              <w:listItem w:displayText="dr. art." w:value="dr. art."/>
              <w:listItem w:displayText="univ. spec." w:value="univ. spec."/>
              <w:listItem w:displayText="univ. mag." w:value="univ. mag."/>
              <w:listItem w:displayText="dr. vet. med." w:value="dr. vet. med."/>
              <w:listItem w:displayText="mr. sc." w:value="mr. sc."/>
            </w:dropDownList>
          </w:sdtPr>
          <w:sdtEndPr/>
          <w:sdtContent>
            <w:tc>
              <w:tcPr>
                <w:tcW w:w="2540" w:type="dxa"/>
                <w:gridSpan w:val="7"/>
                <w:tcBorders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0801D1" w:rsidRPr="006E27FA" w:rsidRDefault="00F13516" w:rsidP="00F43D96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708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>
            <w:r w:rsidRPr="006E27FA">
              <w:t>Struka</w:t>
            </w:r>
          </w:p>
        </w:tc>
        <w:tc>
          <w:tcPr>
            <w:tcW w:w="1843" w:type="dxa"/>
            <w:gridSpan w:val="1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/>
        </w:tc>
        <w:tc>
          <w:tcPr>
            <w:tcW w:w="17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801D1" w:rsidRPr="006E27FA" w:rsidRDefault="000801D1" w:rsidP="00807EEF">
            <w:r w:rsidRPr="006E27FA">
              <w:t>Stečeno zvanje</w:t>
            </w:r>
          </w:p>
        </w:tc>
        <w:tc>
          <w:tcPr>
            <w:tcW w:w="2201" w:type="dxa"/>
            <w:gridSpan w:val="10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F43D96"/>
        </w:tc>
      </w:tr>
      <w:tr w:rsidR="000801D1" w:rsidRPr="006E27FA" w:rsidTr="00E766F4">
        <w:trPr>
          <w:trHeight w:val="311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6E27FA" w:rsidRDefault="000801D1" w:rsidP="00C14EC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Stručno usavršavanje u području zaštite bilja</w:t>
            </w:r>
            <w:r w:rsidRPr="006E27FA">
              <w:rPr>
                <w:b/>
                <w:sz w:val="18"/>
                <w:szCs w:val="18"/>
              </w:rPr>
              <w:t>:</w:t>
            </w:r>
          </w:p>
        </w:tc>
      </w:tr>
      <w:tr w:rsidR="00485754" w:rsidRPr="006E27FA" w:rsidTr="0012011C">
        <w:trPr>
          <w:trHeight w:val="403"/>
          <w:jc w:val="center"/>
        </w:trPr>
        <w:tc>
          <w:tcPr>
            <w:tcW w:w="2197" w:type="dxa"/>
            <w:gridSpan w:val="8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Default="00485754" w:rsidP="00244034">
            <w:r w:rsidRPr="006E27FA">
              <w:t>Naziv obrazovne ustanove</w:t>
            </w:r>
            <w:r>
              <w:t xml:space="preserve"> </w:t>
            </w:r>
            <w:r w:rsidRPr="006E27FA">
              <w:t>/</w:t>
            </w:r>
            <w:r>
              <w:t xml:space="preserve"> </w:t>
            </w:r>
            <w:r w:rsidRPr="006E27FA">
              <w:t>pružatelja obrazovanja</w:t>
            </w:r>
          </w:p>
        </w:tc>
        <w:tc>
          <w:tcPr>
            <w:tcW w:w="3826" w:type="dxa"/>
            <w:gridSpan w:val="15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  <w:tc>
          <w:tcPr>
            <w:tcW w:w="85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>
            <w:r>
              <w:t>Adresa</w:t>
            </w:r>
          </w:p>
        </w:tc>
        <w:tc>
          <w:tcPr>
            <w:tcW w:w="4319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485754" w:rsidRPr="006E27FA" w:rsidRDefault="00485754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481" w:type="dxa"/>
            <w:gridSpan w:val="10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 w:rsidRPr="006E27FA">
              <w:t>Naziv obrazovnog programa/obuke/usavršavanja</w:t>
            </w:r>
          </w:p>
        </w:tc>
        <w:tc>
          <w:tcPr>
            <w:tcW w:w="5526" w:type="dxa"/>
            <w:gridSpan w:val="2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418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Default="000801D1" w:rsidP="00244034">
            <w:r>
              <w:t>Trajanje u satima</w:t>
            </w:r>
          </w:p>
        </w:tc>
        <w:tc>
          <w:tcPr>
            <w:tcW w:w="177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</w:tr>
      <w:tr w:rsidR="000801D1" w:rsidRPr="006E27FA" w:rsidTr="0012011C">
        <w:trPr>
          <w:trHeight w:val="403"/>
          <w:jc w:val="center"/>
        </w:trPr>
        <w:tc>
          <w:tcPr>
            <w:tcW w:w="2622" w:type="dxa"/>
            <w:gridSpan w:val="11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Naziv </w:t>
            </w:r>
            <w:r w:rsidR="00777798" w:rsidRPr="006E27FA">
              <w:t>dodijeljene</w:t>
            </w:r>
            <w:r w:rsidRPr="006E27FA">
              <w:t xml:space="preserve"> kvalifikacije</w:t>
            </w:r>
          </w:p>
        </w:tc>
        <w:tc>
          <w:tcPr>
            <w:tcW w:w="5208" w:type="dxa"/>
            <w:gridSpan w:val="2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/>
        </w:tc>
        <w:tc>
          <w:tcPr>
            <w:tcW w:w="1737" w:type="dxa"/>
            <w:gridSpan w:val="12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>
              <w:t>Položen ispit iz zaštite bilja</w:t>
            </w:r>
          </w:p>
        </w:tc>
        <w:tc>
          <w:tcPr>
            <w:tcW w:w="851" w:type="dxa"/>
            <w:gridSpan w:val="4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7504FE">
              <w:rPr>
                <w:rStyle w:val="CheckBoxChar"/>
                <w:rFonts w:cs="Times New Roman"/>
                <w:color w:val="auto"/>
              </w:rPr>
            </w:r>
            <w:r w:rsidR="007504F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783" w:type="dxa"/>
            <w:tcBorders>
              <w:top w:val="single" w:sz="4" w:space="0" w:color="D9D9D9" w:themeColor="background1" w:themeShade="D9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244034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504FE">
              <w:rPr>
                <w:rStyle w:val="CheckBoxChar"/>
                <w:rFonts w:cs="Times New Roman"/>
                <w:color w:val="auto"/>
              </w:rPr>
            </w:r>
            <w:r w:rsidR="007504F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0801D1" w:rsidRPr="008E68B4" w:rsidTr="00E766F4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0801D1" w:rsidRPr="008E68B4" w:rsidRDefault="000801D1" w:rsidP="002B6EA4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4. RADNO ISKUSTVO:</w:t>
            </w:r>
          </w:p>
        </w:tc>
      </w:tr>
      <w:tr w:rsidR="000801D1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0801D1" w:rsidRPr="002E3810" w:rsidRDefault="000801D1" w:rsidP="007550F9">
            <w:pPr>
              <w:pStyle w:val="Naslov2"/>
              <w:rPr>
                <w:b w:val="0"/>
                <w:i/>
              </w:rPr>
            </w:pPr>
          </w:p>
        </w:tc>
      </w:tr>
      <w:tr w:rsidR="000801D1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Tip zaposlenja</w:t>
            </w:r>
          </w:p>
        </w:tc>
        <w:sdt>
          <w:sdtPr>
            <w:id w:val="-273025299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Samostalni rad" w:value="Samostalni rad"/>
              <w:listItem w:displayText="Rad kod poslodavca" w:value="Rad kod poslodavca"/>
            </w:dropDownList>
          </w:sdtPr>
          <w:sdtEndPr/>
          <w:sdtContent>
            <w:tc>
              <w:tcPr>
                <w:tcW w:w="4535" w:type="dxa"/>
                <w:gridSpan w:val="19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  <w:tc>
          <w:tcPr>
            <w:tcW w:w="1426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1636C8">
              <w:t>Pravni oblik</w:t>
            </w:r>
          </w:p>
        </w:tc>
        <w:sdt>
          <w:sdtPr>
            <w:id w:val="1925920936"/>
            <w:placeholder>
              <w:docPart w:val="D0CFBB1369B14EC985ABBD77A8D7437C"/>
            </w:placeholder>
            <w:showingPlcHdr/>
            <w:dropDownList>
              <w:listItem w:value="Odaberite stavku."/>
              <w:listItem w:displayText="obiteljsko poljoprivredno gospodarstvo" w:value="obiteljsko poljoprivredno gospodarstvo"/>
              <w:listItem w:displayText="obrt" w:value="obrt"/>
              <w:listItem w:displayText="trgovačko društvo" w:value="trgovačko društvo"/>
              <w:listItem w:displayText="zadruga" w:value="zadruga"/>
              <w:listItem w:displayText="udruga" w:value="udruga"/>
              <w:listItem w:displayText="ustanova" w:value="ustanova"/>
            </w:dropDownList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0801D1" w:rsidRPr="006E27FA" w:rsidRDefault="000801D1" w:rsidP="007550F9">
                <w:r w:rsidRPr="00E0663F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926A4C">
            <w:r>
              <w:t>Naziv poslodavca</w:t>
            </w:r>
          </w:p>
        </w:tc>
        <w:tc>
          <w:tcPr>
            <w:tcW w:w="3550" w:type="dxa"/>
            <w:gridSpan w:val="1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955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OIB</w:t>
            </w:r>
          </w:p>
        </w:tc>
        <w:tc>
          <w:tcPr>
            <w:tcW w:w="4667" w:type="dxa"/>
            <w:gridSpan w:val="2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2029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Default="000801D1" w:rsidP="002B1FFB">
            <w:r w:rsidRPr="006E27FA">
              <w:t>Adresa</w:t>
            </w:r>
          </w:p>
          <w:p w:rsidR="000801D1" w:rsidRPr="006E27FA" w:rsidRDefault="000801D1" w:rsidP="002B1FFB">
            <w:r>
              <w:t>(ulica i kućni broj)</w:t>
            </w:r>
          </w:p>
        </w:tc>
        <w:tc>
          <w:tcPr>
            <w:tcW w:w="9172" w:type="dxa"/>
            <w:gridSpan w:val="4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119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:rsidR="000801D1" w:rsidRPr="006E27FA" w:rsidRDefault="000801D1" w:rsidP="007550F9">
            <w:r w:rsidRPr="006E27FA">
              <w:t>Mjesto</w:t>
            </w:r>
          </w:p>
        </w:tc>
        <w:tc>
          <w:tcPr>
            <w:tcW w:w="3288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1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Općina/Grad</w:t>
            </w:r>
          </w:p>
        </w:tc>
        <w:tc>
          <w:tcPr>
            <w:tcW w:w="3183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  <w:tc>
          <w:tcPr>
            <w:tcW w:w="126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 w:rsidRPr="006E27FA">
              <w:t>Poštanski broj</w:t>
            </w:r>
          </w:p>
        </w:tc>
        <w:tc>
          <w:tcPr>
            <w:tcW w:w="11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0801D1" w:rsidRPr="006E27FA" w:rsidTr="0012011C">
        <w:trPr>
          <w:trHeight w:val="403"/>
          <w:jc w:val="center"/>
        </w:trPr>
        <w:tc>
          <w:tcPr>
            <w:tcW w:w="1836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Tip odgovornosti</w:t>
            </w:r>
          </w:p>
        </w:tc>
        <w:tc>
          <w:tcPr>
            <w:tcW w:w="4668" w:type="dxa"/>
            <w:gridSpan w:val="2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Odgovorna osoba</w:t>
            </w:r>
          </w:p>
        </w:tc>
        <w:tc>
          <w:tcPr>
            <w:tcW w:w="4697" w:type="dxa"/>
            <w:gridSpan w:val="2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C96129"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instrText xml:space="preserve"> FORMCHECKBOX </w:instrText>
            </w:r>
            <w:r w:rsidR="007504FE">
              <w:fldChar w:fldCharType="separate"/>
            </w:r>
            <w:r w:rsidRPr="006E27FA">
              <w:fldChar w:fldCharType="end"/>
            </w:r>
            <w:r w:rsidRPr="006E27FA">
              <w:t xml:space="preserve"> </w:t>
            </w:r>
            <w:r>
              <w:t>Zaposlenik/radnik</w:t>
            </w:r>
          </w:p>
        </w:tc>
      </w:tr>
      <w:tr w:rsidR="00977F03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Radno mjesto</w:t>
            </w:r>
          </w:p>
        </w:tc>
        <w:tc>
          <w:tcPr>
            <w:tcW w:w="3260" w:type="dxa"/>
            <w:gridSpan w:val="1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/>
        </w:tc>
        <w:tc>
          <w:tcPr>
            <w:tcW w:w="850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Trajanje</w:t>
            </w:r>
          </w:p>
        </w:tc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Od</w:t>
            </w:r>
          </w:p>
        </w:tc>
        <w:sdt>
          <w:sdtPr>
            <w:id w:val="-1522000613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6" w:type="dxa"/>
                <w:gridSpan w:val="11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  <w:tc>
          <w:tcPr>
            <w:tcW w:w="466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977F03" w:rsidRPr="006E27FA" w:rsidRDefault="00977F03" w:rsidP="007550F9">
            <w:r>
              <w:t>Do</w:t>
            </w:r>
          </w:p>
        </w:tc>
        <w:sdt>
          <w:sdtPr>
            <w:id w:val="-1581361210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2335" w:type="dxa"/>
                <w:gridSpan w:val="12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:rsidR="00977F03" w:rsidRPr="006E27FA" w:rsidRDefault="00977F03" w:rsidP="007550F9">
                <w:r w:rsidRPr="00AE28AF">
                  <w:rPr>
                    <w:rStyle w:val="Tekstrezerviranogmjesta"/>
                  </w:rPr>
                  <w:t>Kliknite ovdje da biste unijeli datum.</w:t>
                </w:r>
              </w:p>
            </w:tc>
          </w:sdtContent>
        </w:sdt>
      </w:tr>
      <w:tr w:rsidR="000801D1" w:rsidRPr="006E27FA" w:rsidTr="0012011C">
        <w:trPr>
          <w:trHeight w:val="844"/>
          <w:jc w:val="center"/>
        </w:trPr>
        <w:tc>
          <w:tcPr>
            <w:tcW w:w="2051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>
            <w:r>
              <w:t>Opis glavnih poslova i odgovornosti</w:t>
            </w:r>
          </w:p>
        </w:tc>
        <w:tc>
          <w:tcPr>
            <w:tcW w:w="9150" w:type="dxa"/>
            <w:gridSpan w:val="4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0801D1" w:rsidRPr="006E27FA" w:rsidRDefault="000801D1" w:rsidP="007550F9"/>
        </w:tc>
      </w:tr>
      <w:tr w:rsidR="0012011C" w:rsidRPr="006E27FA" w:rsidTr="0012011C">
        <w:trPr>
          <w:trHeight w:val="403"/>
          <w:jc w:val="center"/>
        </w:trPr>
        <w:tc>
          <w:tcPr>
            <w:tcW w:w="8958" w:type="dxa"/>
            <w:gridSpan w:val="3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>
              <w:t xml:space="preserve">Smatram da posjedujem odgovarajuću razinu znanja </w:t>
            </w:r>
            <w:r w:rsidR="0049440E" w:rsidRPr="0049440E">
              <w:t>o sigurnom rukovanju s pesticidima i pravilnoj primjeni pesticida</w:t>
            </w:r>
            <w:r w:rsidR="006E06EB">
              <w:t xml:space="preserve"> te neću pohađati izobrazbu</w:t>
            </w:r>
          </w:p>
        </w:tc>
        <w:tc>
          <w:tcPr>
            <w:tcW w:w="1120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7504FE">
              <w:rPr>
                <w:rStyle w:val="CheckBoxChar"/>
                <w:rFonts w:cs="Times New Roman"/>
                <w:color w:val="auto"/>
              </w:rPr>
            </w:r>
            <w:r w:rsidR="007504F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12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011C" w:rsidRPr="006E27FA" w:rsidRDefault="0012011C" w:rsidP="00FD4E5F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504FE">
              <w:rPr>
                <w:rStyle w:val="CheckBoxChar"/>
                <w:rFonts w:cs="Times New Roman"/>
                <w:color w:val="auto"/>
              </w:rPr>
            </w:r>
            <w:r w:rsidR="007504F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12E1F" w:rsidRPr="008E68B4" w:rsidTr="00500529">
        <w:trPr>
          <w:trHeight w:val="288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:rsidR="00D12E1F" w:rsidRPr="008E68B4" w:rsidRDefault="006C1BF0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5.</w:t>
            </w:r>
            <w:r w:rsidRPr="006E27FA">
              <w:t xml:space="preserve"> Izjav</w:t>
            </w:r>
            <w:r>
              <w:t xml:space="preserve">A </w:t>
            </w:r>
            <w:r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:rsidTr="0012011C">
        <w:trPr>
          <w:trHeight w:val="403"/>
          <w:jc w:val="center"/>
        </w:trPr>
        <w:tc>
          <w:tcPr>
            <w:tcW w:w="9008" w:type="dxa"/>
            <w:gridSpan w:val="4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DA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7504FE">
              <w:rPr>
                <w:rStyle w:val="CheckBoxChar"/>
                <w:rFonts w:cs="Times New Roman"/>
                <w:color w:val="auto"/>
              </w:rPr>
            </w:r>
            <w:r w:rsidR="007504F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:rsidR="0012661C" w:rsidRPr="006E27FA" w:rsidRDefault="0012661C" w:rsidP="00FA3D90">
            <w:r w:rsidRPr="006E27FA">
              <w:t xml:space="preserve">NE </w:t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7504FE">
              <w:rPr>
                <w:rStyle w:val="CheckBoxChar"/>
                <w:rFonts w:cs="Times New Roman"/>
                <w:color w:val="auto"/>
              </w:rPr>
            </w:r>
            <w:r w:rsidR="007504FE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:rsidTr="0012011C">
        <w:trPr>
          <w:trHeight w:val="403"/>
          <w:jc w:val="center"/>
        </w:trPr>
        <w:tc>
          <w:tcPr>
            <w:tcW w:w="148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17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/>
        </w:tc>
        <w:tc>
          <w:tcPr>
            <w:tcW w:w="1851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showingPlcHdr/>
            <w:date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18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:rsidR="00DE7B39" w:rsidRPr="006E27FA" w:rsidRDefault="00DE7B39" w:rsidP="00FA3D90">
                <w:r w:rsidRPr="00AE28AF">
                  <w:rPr>
                    <w:rStyle w:val="Tekstrezerviranogmjesta"/>
                    <w:rFonts w:eastAsia="SimSun"/>
                  </w:rPr>
                  <w:t>Kliknite ovdje da biste unijeli datum.</w:t>
                </w:r>
              </w:p>
            </w:tc>
          </w:sdtContent>
        </w:sdt>
      </w:tr>
      <w:tr w:rsidR="006D1C84" w:rsidRPr="006E27FA" w:rsidTr="00E766F4">
        <w:trPr>
          <w:trHeight w:val="403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D1C84" w:rsidRDefault="006D1C84" w:rsidP="00FA3D90"/>
        </w:tc>
      </w:tr>
      <w:tr w:rsidR="00AB6FB6" w:rsidRPr="002E3810" w:rsidTr="00E766F4">
        <w:trPr>
          <w:trHeight w:val="317"/>
          <w:jc w:val="center"/>
        </w:trPr>
        <w:tc>
          <w:tcPr>
            <w:tcW w:w="11201" w:type="dxa"/>
            <w:gridSpan w:val="5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:rsidTr="00E766F4">
        <w:trPr>
          <w:trHeight w:val="491"/>
          <w:jc w:val="center"/>
        </w:trPr>
        <w:tc>
          <w:tcPr>
            <w:tcW w:w="11201" w:type="dxa"/>
            <w:gridSpan w:val="5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27287" w:rsidRPr="00D27287" w:rsidRDefault="00D27287" w:rsidP="00D27287">
            <w:r w:rsidRPr="00D27287">
              <w:t>1. Presliku svjedodžbe/diplome o stečenom obrazovanju</w:t>
            </w:r>
            <w:r w:rsidR="00DC6D4D">
              <w:t xml:space="preserve"> ili drugog odgovarajućeg dokumenta</w:t>
            </w:r>
          </w:p>
          <w:p w:rsidR="00D12E1F" w:rsidRDefault="00D27287" w:rsidP="00D27287">
            <w:r w:rsidRPr="00D27287">
              <w:t>2. Presliku potvrde/uvjerenja ili drugog dokumenta kojim se dokazuje da je kandidat odslušao modul iz zaštite bilja i/ili da ima položen ispit iz zaštite bilja</w:t>
            </w:r>
          </w:p>
        </w:tc>
      </w:tr>
    </w:tbl>
    <w:p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4FE" w:rsidRDefault="007504FE" w:rsidP="005A54AB">
      <w:r>
        <w:separator/>
      </w:r>
    </w:p>
  </w:endnote>
  <w:endnote w:type="continuationSeparator" w:id="0">
    <w:p w:rsidR="007504FE" w:rsidRDefault="007504FE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:rsidR="000D30FF" w:rsidRDefault="000D30F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1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631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>
      <w:rPr>
        <w:rFonts w:ascii="Times New Roman" w:hAnsi="Times New Roman" w:cs="Times New Roman"/>
      </w:rPr>
      <w:t>kvalitete</w:t>
    </w:r>
    <w:r w:rsidRPr="00462A59">
      <w:rPr>
        <w:rFonts w:ascii="Times New Roman" w:hAnsi="Times New Roman" w:cs="Times New Roman"/>
      </w:rPr>
      <w:t xml:space="preserve"> hrane i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Sektor </w:t>
    </w:r>
    <w:proofErr w:type="spellStart"/>
    <w:r w:rsidRPr="00462A59">
      <w:rPr>
        <w:rFonts w:ascii="Times New Roman" w:hAnsi="Times New Roman" w:cs="Times New Roman"/>
      </w:rPr>
      <w:t>fitosanitarne</w:t>
    </w:r>
    <w:proofErr w:type="spellEnd"/>
    <w:r w:rsidRPr="00462A59">
      <w:rPr>
        <w:rFonts w:ascii="Times New Roman" w:hAnsi="Times New Roman" w:cs="Times New Roman"/>
      </w:rPr>
      <w:t xml:space="preserve"> politike, </w:t>
    </w:r>
  </w:p>
  <w:p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Služba za sredstva za zaštitu bilja, Odjel za održivu uporabu pesticida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4FE" w:rsidRDefault="007504FE" w:rsidP="005A54AB">
      <w:r>
        <w:separator/>
      </w:r>
    </w:p>
  </w:footnote>
  <w:footnote w:type="continuationSeparator" w:id="0">
    <w:p w:rsidR="007504FE" w:rsidRDefault="007504FE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 wp14:anchorId="72B616FC" wp14:editId="4E9CBC0E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716" w:rsidRDefault="007E171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6648"/>
    <w:rsid w:val="001A0603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E2D4C"/>
    <w:rsid w:val="001E523D"/>
    <w:rsid w:val="001E5ECD"/>
    <w:rsid w:val="001E7AC7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2F3E3A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31B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42D2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7B10"/>
    <w:rsid w:val="006104B1"/>
    <w:rsid w:val="006123F6"/>
    <w:rsid w:val="00612608"/>
    <w:rsid w:val="00616D24"/>
    <w:rsid w:val="00617F5F"/>
    <w:rsid w:val="00620320"/>
    <w:rsid w:val="00621BB3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278C2"/>
    <w:rsid w:val="0073423F"/>
    <w:rsid w:val="00734A2B"/>
    <w:rsid w:val="00741B30"/>
    <w:rsid w:val="007504FE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37F4"/>
    <w:rsid w:val="007B3C75"/>
    <w:rsid w:val="007B7EA7"/>
    <w:rsid w:val="007C0C55"/>
    <w:rsid w:val="007C1229"/>
    <w:rsid w:val="007C1EF1"/>
    <w:rsid w:val="007C5F27"/>
    <w:rsid w:val="007C7970"/>
    <w:rsid w:val="007D1D96"/>
    <w:rsid w:val="007E1716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2C36"/>
    <w:rsid w:val="00973580"/>
    <w:rsid w:val="00974F2F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4729B"/>
    <w:rsid w:val="00C47F72"/>
    <w:rsid w:val="00C50537"/>
    <w:rsid w:val="00C52589"/>
    <w:rsid w:val="00C525D3"/>
    <w:rsid w:val="00C60DB9"/>
    <w:rsid w:val="00C619DF"/>
    <w:rsid w:val="00C71B61"/>
    <w:rsid w:val="00C75454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F3B"/>
    <w:rsid w:val="00F638D4"/>
    <w:rsid w:val="00F64996"/>
    <w:rsid w:val="00F67342"/>
    <w:rsid w:val="00F70FAE"/>
    <w:rsid w:val="00F7494B"/>
    <w:rsid w:val="00F74D94"/>
    <w:rsid w:val="00F80C90"/>
    <w:rsid w:val="00F873BA"/>
    <w:rsid w:val="00F96011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</w:style>
  <w:style w:type="paragraph" w:customStyle="1" w:styleId="Italics">
    <w:name w:val="Italics"/>
    <w:basedOn w:val="Normal"/>
    <w:rPr>
      <w:i/>
      <w:lang w:eastAsia="hr-HR" w:bidi="hr-HR"/>
    </w:rPr>
  </w:style>
  <w:style w:type="paragraph" w:customStyle="1" w:styleId="Disclaimer">
    <w:name w:val="Disclaimer"/>
    <w:basedOn w:val="Normal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CFBB1369B14EC985ABBD77A8D7437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FA1104E-F945-4FAD-A6F2-5D3EC8B1D976}"/>
      </w:docPartPr>
      <w:docPartBody>
        <w:p w:rsidR="001F7BC1" w:rsidRDefault="002A72A8" w:rsidP="002A72A8">
          <w:pPr>
            <w:pStyle w:val="D0CFBB1369B14EC985ABBD77A8D7437C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6CFAE85AF59748DFB17C44DDAFE887C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8086B9F-46AB-42A2-BAD4-A25273B6B676}"/>
      </w:docPartPr>
      <w:docPartBody>
        <w:p w:rsidR="001F7BC1" w:rsidRDefault="002A72A8" w:rsidP="002A72A8">
          <w:pPr>
            <w:pStyle w:val="6CFAE85AF59748DFB17C44DDAFE887C2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075AAEB41A64CDD956580CC99EC6D0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5DE9429-C6F2-41D8-B065-73AA0E4C5F25}"/>
      </w:docPartPr>
      <w:docPartBody>
        <w:p w:rsidR="002D1336" w:rsidRDefault="00F736F0" w:rsidP="00F736F0">
          <w:pPr>
            <w:pStyle w:val="2075AAEB41A64CDD956580CC99EC6D0F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93DA599DED3743BBA08349043AFC22E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27242-988C-412B-A4E4-D2AB36B9F9BC}"/>
      </w:docPartPr>
      <w:docPartBody>
        <w:p w:rsidR="002D1336" w:rsidRDefault="00F736F0" w:rsidP="00F736F0">
          <w:pPr>
            <w:pStyle w:val="93DA599DED3743BBA08349043AFC22E2"/>
          </w:pPr>
          <w:r w:rsidRPr="00AE28A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C"/>
    <w:rsid w:val="00006EEB"/>
    <w:rsid w:val="00017BEB"/>
    <w:rsid w:val="00037ABA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A53CE"/>
    <w:rsid w:val="002A72A8"/>
    <w:rsid w:val="002B089D"/>
    <w:rsid w:val="002B66DE"/>
    <w:rsid w:val="002D1336"/>
    <w:rsid w:val="002D7877"/>
    <w:rsid w:val="00316E7A"/>
    <w:rsid w:val="00324BF9"/>
    <w:rsid w:val="00327DDE"/>
    <w:rsid w:val="00337F53"/>
    <w:rsid w:val="00345EAE"/>
    <w:rsid w:val="00354C6C"/>
    <w:rsid w:val="00357078"/>
    <w:rsid w:val="003668F7"/>
    <w:rsid w:val="00390E64"/>
    <w:rsid w:val="003A06C0"/>
    <w:rsid w:val="003B265D"/>
    <w:rsid w:val="003E06D4"/>
    <w:rsid w:val="003E42DB"/>
    <w:rsid w:val="003F08F4"/>
    <w:rsid w:val="003F7449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C2573"/>
    <w:rsid w:val="00B019AB"/>
    <w:rsid w:val="00B413BC"/>
    <w:rsid w:val="00BA1D55"/>
    <w:rsid w:val="00BB1875"/>
    <w:rsid w:val="00BC1762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F45B6"/>
    <w:rsid w:val="00EF638F"/>
    <w:rsid w:val="00F72241"/>
    <w:rsid w:val="00F736F0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B302F-8B91-474C-A851-753F1D00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Vanda</cp:lastModifiedBy>
  <cp:revision>3</cp:revision>
  <cp:lastPrinted>2014-11-24T08:15:00Z</cp:lastPrinted>
  <dcterms:created xsi:type="dcterms:W3CDTF">2014-11-25T10:03:00Z</dcterms:created>
  <dcterms:modified xsi:type="dcterms:W3CDTF">2014-11-25T10:14:00Z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